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469F" w14:textId="77777777" w:rsidR="00031A01" w:rsidRDefault="00031A01" w:rsidP="00031A01">
      <w:pPr>
        <w:pStyle w:val="Kontaktinfos"/>
        <w:jc w:val="right"/>
      </w:pPr>
      <w:r>
        <w:t>Abschiedsgottesdienst Peter Nicola</w:t>
      </w:r>
    </w:p>
    <w:p w14:paraId="2C3737ED" w14:textId="77777777" w:rsidR="00031A01" w:rsidRDefault="00031A01" w:rsidP="00031A01">
      <w:pPr>
        <w:pStyle w:val="Kontaktinfos"/>
        <w:jc w:val="right"/>
      </w:pPr>
      <w:r>
        <w:t>05.12.2025</w:t>
      </w:r>
    </w:p>
    <w:p w14:paraId="5D6943CE" w14:textId="77777777" w:rsidR="00031A01" w:rsidRDefault="00031A01" w:rsidP="00031A01">
      <w:pPr>
        <w:pStyle w:val="Kontaktinfos"/>
        <w:jc w:val="right"/>
      </w:pPr>
      <w:r>
        <w:t>abschied-peter-nicola@web.de</w:t>
      </w:r>
      <w:r>
        <w:rPr>
          <w:lang w:bidi="de-DE"/>
        </w:rPr>
        <w:t xml:space="preserve"> | Kontaktperson </w:t>
      </w:r>
      <w:r>
        <w:t>Johannes Schweizer</w:t>
      </w:r>
      <w:r>
        <w:rPr>
          <w:lang w:bidi="de-DE"/>
        </w:rPr>
        <w:t xml:space="preserve"> | </w:t>
      </w:r>
      <w:r w:rsidRPr="00666628">
        <w:rPr>
          <w:b/>
          <w:bCs/>
        </w:rPr>
        <w:t>abschieddekanpeterni</w:t>
      </w:r>
      <w:r>
        <w:rPr>
          <w:b/>
          <w:bCs/>
        </w:rPr>
        <w:t>c</w:t>
      </w:r>
      <w:r w:rsidRPr="00666628">
        <w:rPr>
          <w:b/>
          <w:bCs/>
        </w:rPr>
        <w:t>ola.ch</w:t>
      </w:r>
    </w:p>
    <w:p w14:paraId="50CFAD21" w14:textId="77777777" w:rsidR="008E67BE" w:rsidRDefault="008E67BE" w:rsidP="008E67BE">
      <w:pPr>
        <w:pStyle w:val="Titel"/>
      </w:pPr>
      <w:r>
        <w:rPr>
          <w:lang w:bidi="de-DE"/>
        </w:rPr>
        <w:t>Anmeldung</w:t>
      </w:r>
    </w:p>
    <w:tbl>
      <w:tblPr>
        <w:tblStyle w:val="Formatvorlage1"/>
        <w:tblW w:w="0" w:type="auto"/>
        <w:tblLook w:val="0220" w:firstRow="1" w:lastRow="0" w:firstColumn="0" w:lastColumn="0" w:noHBand="1" w:noVBand="0"/>
        <w:tblCaption w:val="Inhaltstabelle"/>
      </w:tblPr>
      <w:tblGrid>
        <w:gridCol w:w="1104"/>
        <w:gridCol w:w="3289"/>
        <w:gridCol w:w="807"/>
        <w:gridCol w:w="3077"/>
      </w:tblGrid>
      <w:tr w:rsidR="00593C8B" w14:paraId="654B8D0B" w14:textId="77777777" w:rsidTr="00FE05CA">
        <w:trPr>
          <w:gridAfter w:val="2"/>
          <w:wAfter w:w="3884" w:type="dxa"/>
          <w:trHeight w:val="5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4" w:type="dxa"/>
          </w:tcPr>
          <w:p w14:paraId="39DC77F1" w14:textId="42130A19" w:rsidR="00593C8B" w:rsidRPr="00383A4F" w:rsidRDefault="00593C8B">
            <w:pPr>
              <w:rPr>
                <w:b/>
                <w:bCs/>
              </w:rPr>
            </w:pPr>
            <w:r w:rsidRPr="00383A4F">
              <w:rPr>
                <w:b/>
                <w:bCs/>
                <w:lang w:bidi="de-DE"/>
              </w:rPr>
              <w:t>Name:</w:t>
            </w:r>
          </w:p>
        </w:tc>
        <w:sdt>
          <w:sdtPr>
            <w:id w:val="984128998"/>
            <w:placeholder>
              <w:docPart w:val="A15F5715822747D4967847FF368C9728"/>
            </w:placeholder>
            <w:temporary/>
            <w:showingPlcHdr/>
            <w15:appearance w15:val="hidden"/>
          </w:sdtPr>
          <w:sdtContent>
            <w:tc>
              <w:tcPr>
                <w:tcW w:w="3289" w:type="dxa"/>
              </w:tcPr>
              <w:p w14:paraId="59F23A55" w14:textId="1C557B2B" w:rsidR="00593C8B" w:rsidRDefault="00593C8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lang w:bidi="de-DE"/>
                  </w:rPr>
                  <w:t xml:space="preserve">Dein </w:t>
                </w:r>
                <w:r w:rsidR="000E052B">
                  <w:rPr>
                    <w:lang w:bidi="de-DE"/>
                  </w:rPr>
                  <w:t>Vor- und Nachname</w:t>
                </w:r>
              </w:p>
            </w:tc>
          </w:sdtContent>
        </w:sdt>
      </w:tr>
      <w:tr w:rsidR="00662054" w14:paraId="1E5DAAA0" w14:textId="77777777" w:rsidTr="00FE05CA">
        <w:trPr>
          <w:gridAfter w:val="2"/>
          <w:wAfter w:w="3884" w:type="dxa"/>
          <w:trHeight w:val="5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4" w:type="dxa"/>
          </w:tcPr>
          <w:p w14:paraId="1E6EDB9B" w14:textId="528DE226" w:rsidR="00662054" w:rsidRPr="00383A4F" w:rsidRDefault="00662054">
            <w:pPr>
              <w:rPr>
                <w:b/>
                <w:bCs/>
              </w:rPr>
            </w:pPr>
            <w:r w:rsidRPr="00383A4F">
              <w:rPr>
                <w:b/>
                <w:bCs/>
                <w:lang w:bidi="de-DE"/>
              </w:rPr>
              <w:t>Kirche:</w:t>
            </w:r>
          </w:p>
        </w:tc>
        <w:sdt>
          <w:sdtPr>
            <w:id w:val="-437833803"/>
            <w:placeholder>
              <w:docPart w:val="3B579A680E2048A0B1EAA6F15641DF21"/>
            </w:placeholder>
            <w:temporary/>
            <w:showingPlcHdr/>
            <w15:appearance w15:val="hidden"/>
          </w:sdtPr>
          <w:sdtContent>
            <w:tc>
              <w:tcPr>
                <w:tcW w:w="3289" w:type="dxa"/>
              </w:tcPr>
              <w:p w14:paraId="1DEB7F69" w14:textId="3E9C4A99" w:rsidR="00662054" w:rsidRDefault="0066205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tzhaltertext"/>
                    <w:lang w:bidi="de-DE"/>
                  </w:rPr>
                  <w:t xml:space="preserve">Name der Kirche, in der du ministrierst oder </w:t>
                </w:r>
                <w:r w:rsidR="00415CF6">
                  <w:rPr>
                    <w:rStyle w:val="Platzhaltertext"/>
                    <w:lang w:bidi="de-DE"/>
                  </w:rPr>
                  <w:t xml:space="preserve">ministriert </w:t>
                </w:r>
                <w:r>
                  <w:rPr>
                    <w:rStyle w:val="Platzhaltertext"/>
                    <w:lang w:bidi="de-DE"/>
                  </w:rPr>
                  <w:t>hast</w:t>
                </w:r>
              </w:p>
            </w:tc>
          </w:sdtContent>
        </w:sdt>
      </w:tr>
      <w:tr w:rsidR="009B7E4B" w14:paraId="7E0241C1" w14:textId="77777777" w:rsidTr="00FE05CA">
        <w:trPr>
          <w:trHeight w:val="5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4" w:type="dxa"/>
          </w:tcPr>
          <w:p w14:paraId="0A677FB7" w14:textId="32692E4C" w:rsidR="009B7E4B" w:rsidRPr="00383A4F" w:rsidRDefault="009B7E4B" w:rsidP="009B7E4B">
            <w:pPr>
              <w:rPr>
                <w:b/>
                <w:bCs/>
              </w:rPr>
            </w:pPr>
            <w:r w:rsidRPr="00383A4F">
              <w:rPr>
                <w:b/>
                <w:bCs/>
                <w:lang w:bidi="de-DE"/>
              </w:rPr>
              <w:t>E-Mail:</w:t>
            </w:r>
          </w:p>
        </w:tc>
        <w:sdt>
          <w:sdtPr>
            <w:id w:val="-1801054469"/>
            <w:placeholder>
              <w:docPart w:val="EC51DFEE9A664D07A65C4104BAEC66E5"/>
            </w:placeholder>
            <w:temporary/>
            <w:showingPlcHdr/>
            <w15:appearance w15:val="hidden"/>
          </w:sdtPr>
          <w:sdtContent>
            <w:tc>
              <w:tcPr>
                <w:tcW w:w="3289" w:type="dxa"/>
              </w:tcPr>
              <w:p w14:paraId="3F9B3CD0" w14:textId="678BE7B6" w:rsidR="009B7E4B" w:rsidRDefault="009B7E4B" w:rsidP="009B7E4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tzhaltertext"/>
                    <w:lang w:bidi="de-DE"/>
                  </w:rPr>
                  <w:t>Deine Mail-Adresse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7" w:type="dxa"/>
          </w:tcPr>
          <w:p w14:paraId="4178CD48" w14:textId="55BE73D5" w:rsidR="009B7E4B" w:rsidRDefault="009B7E4B" w:rsidP="009B7E4B">
            <w:r w:rsidRPr="00383A4F">
              <w:rPr>
                <w:b/>
                <w:bCs/>
                <w:lang w:bidi="de-DE"/>
              </w:rPr>
              <w:t>ort:</w:t>
            </w:r>
          </w:p>
        </w:tc>
        <w:sdt>
          <w:sdtPr>
            <w:id w:val="748082593"/>
            <w:placeholder>
              <w:docPart w:val="1C4390A77F3646C79A8E2348FF749609"/>
            </w:placeholder>
            <w:temporary/>
            <w:showingPlcHdr/>
            <w15:appearance w15:val="hidden"/>
          </w:sdtPr>
          <w:sdtContent>
            <w:tc>
              <w:tcPr>
                <w:tcW w:w="3077" w:type="dxa"/>
              </w:tcPr>
              <w:p w14:paraId="52681534" w14:textId="066E87E0" w:rsidR="009B7E4B" w:rsidRDefault="009B7E4B" w:rsidP="009B7E4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tzhaltertext"/>
                    <w:lang w:bidi="de-DE"/>
                  </w:rPr>
                  <w:t>Name des Orts</w:t>
                </w:r>
              </w:p>
            </w:tc>
          </w:sdtContent>
        </w:sdt>
      </w:tr>
      <w:tr w:rsidR="00662054" w14:paraId="70EB4574" w14:textId="77777777" w:rsidTr="00FE05CA">
        <w:trPr>
          <w:gridAfter w:val="2"/>
          <w:wAfter w:w="3884" w:type="dxa"/>
          <w:trHeight w:val="5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4" w:type="dxa"/>
          </w:tcPr>
          <w:p w14:paraId="36EAAD6E" w14:textId="2D030917" w:rsidR="00662054" w:rsidRPr="00383A4F" w:rsidRDefault="00662054" w:rsidP="009B7E4B">
            <w:pPr>
              <w:rPr>
                <w:b/>
                <w:bCs/>
                <w:lang w:bidi="de-DE"/>
              </w:rPr>
            </w:pPr>
            <w:r w:rsidRPr="00383A4F">
              <w:rPr>
                <w:b/>
                <w:bCs/>
                <w:lang w:bidi="de-DE"/>
              </w:rPr>
              <w:t>Kleidergrösse</w:t>
            </w:r>
          </w:p>
        </w:tc>
        <w:tc>
          <w:tcPr>
            <w:tcW w:w="3289" w:type="dxa"/>
          </w:tcPr>
          <w:p w14:paraId="640C1FF6" w14:textId="43A4EC36" w:rsidR="00662054" w:rsidRDefault="00662054" w:rsidP="009B7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FE05CA">
              <w:t xml:space="preserve"> </w:t>
            </w:r>
            <w:r>
              <w:t xml:space="preserve">Bitte </w:t>
            </w:r>
            <w:proofErr w:type="gramStart"/>
            <w:r>
              <w:t>Nenne</w:t>
            </w:r>
            <w:proofErr w:type="gramEnd"/>
            <w:r>
              <w:t xml:space="preserve"> uns deine Konfektionsgröße</w:t>
            </w:r>
          </w:p>
        </w:tc>
      </w:tr>
    </w:tbl>
    <w:tbl>
      <w:tblPr>
        <w:tblStyle w:val="Formatvorlage2"/>
        <w:tblW w:w="4839" w:type="pct"/>
        <w:tblLook w:val="0220" w:firstRow="1" w:lastRow="0" w:firstColumn="0" w:lastColumn="0" w:noHBand="1" w:noVBand="0"/>
        <w:tblCaption w:val="Inhaltstabelle"/>
      </w:tblPr>
      <w:tblGrid>
        <w:gridCol w:w="299"/>
        <w:gridCol w:w="1068"/>
        <w:gridCol w:w="298"/>
        <w:gridCol w:w="1397"/>
        <w:gridCol w:w="298"/>
        <w:gridCol w:w="1817"/>
        <w:gridCol w:w="298"/>
        <w:gridCol w:w="1257"/>
        <w:gridCol w:w="298"/>
        <w:gridCol w:w="1259"/>
      </w:tblGrid>
      <w:tr w:rsidR="00280432" w14:paraId="4D2EEBB2" w14:textId="77777777" w:rsidTr="00E80FC3">
        <w:sdt>
          <w:sdtPr>
            <w:id w:val="27390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99" w:type="dxa"/>
                <w:tcMar>
                  <w:left w:w="14" w:type="dxa"/>
                  <w:right w:w="14" w:type="dxa"/>
                </w:tcMar>
              </w:tcPr>
              <w:p w14:paraId="1C2FD6B1" w14:textId="6F8F332F" w:rsidR="00E84CC3" w:rsidRDefault="00B07C2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68" w:type="dxa"/>
          </w:tcPr>
          <w:p w14:paraId="724C10BA" w14:textId="76C86832" w:rsidR="00E84CC3" w:rsidRDefault="00B07C2B">
            <w:sdt>
              <w:sdtPr>
                <w:id w:val="-427659832"/>
                <w:placeholder>
                  <w:docPart w:val="208F030F02364CC4A0DBBEFCB2E6E7D7"/>
                </w:placeholder>
                <w:temporary/>
                <w:showingPlcHdr/>
                <w15:appearance w15:val="hidden"/>
              </w:sdtPr>
              <w:sdtEndPr/>
              <w:sdtContent>
                <w:r w:rsidR="00DF2EA8">
                  <w:rPr>
                    <w:lang w:bidi="de-DE"/>
                  </w:rPr>
                  <w:t>S</w:t>
                </w:r>
              </w:sdtContent>
            </w:sdt>
          </w:p>
        </w:tc>
        <w:sdt>
          <w:sdtPr>
            <w:id w:val="58720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98" w:type="dxa"/>
                <w:tcMar>
                  <w:left w:w="14" w:type="dxa"/>
                  <w:right w:w="14" w:type="dxa"/>
                </w:tcMar>
              </w:tcPr>
              <w:p w14:paraId="6B2A93E6" w14:textId="144000EA" w:rsidR="00E84CC3" w:rsidRDefault="008F4A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</w:tcPr>
          <w:p w14:paraId="5B78C0C9" w14:textId="4AEF86A7" w:rsidR="00E84CC3" w:rsidRDefault="00B07C2B">
            <w:sdt>
              <w:sdtPr>
                <w:id w:val="-529571368"/>
                <w:placeholder>
                  <w:docPart w:val="135377F42DDC4C3DAD7E9C62A2C8A2E0"/>
                </w:placeholder>
                <w:temporary/>
                <w:showingPlcHdr/>
                <w15:appearance w15:val="hidden"/>
              </w:sdtPr>
              <w:sdtEndPr/>
              <w:sdtContent>
                <w:r w:rsidR="00DF2EA8">
                  <w:rPr>
                    <w:lang w:bidi="de-DE"/>
                  </w:rPr>
                  <w:t>M</w:t>
                </w:r>
              </w:sdtContent>
            </w:sdt>
          </w:p>
        </w:tc>
        <w:sdt>
          <w:sdtPr>
            <w:id w:val="109629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98" w:type="dxa"/>
                <w:tcMar>
                  <w:left w:w="14" w:type="dxa"/>
                  <w:right w:w="14" w:type="dxa"/>
                </w:tcMar>
              </w:tcPr>
              <w:p w14:paraId="4288BDF4" w14:textId="45E784E4" w:rsidR="00E84CC3" w:rsidRDefault="008F4A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7" w:type="dxa"/>
          </w:tcPr>
          <w:p w14:paraId="12EC18CD" w14:textId="3E548086" w:rsidR="00E84CC3" w:rsidRDefault="00B07C2B">
            <w:sdt>
              <w:sdtPr>
                <w:id w:val="-296383092"/>
                <w:placeholder>
                  <w:docPart w:val="D392EC0EF5064E568274A81DD082A37C"/>
                </w:placeholder>
                <w:temporary/>
                <w:showingPlcHdr/>
                <w15:appearance w15:val="hidden"/>
              </w:sdtPr>
              <w:sdtEndPr/>
              <w:sdtContent>
                <w:r w:rsidR="00DF2EA8">
                  <w:rPr>
                    <w:lang w:bidi="de-DE"/>
                  </w:rPr>
                  <w:t>L</w:t>
                </w:r>
              </w:sdtContent>
            </w:sdt>
          </w:p>
        </w:tc>
        <w:sdt>
          <w:sdtPr>
            <w:id w:val="198003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98" w:type="dxa"/>
                <w:tcMar>
                  <w:left w:w="14" w:type="dxa"/>
                  <w:right w:w="14" w:type="dxa"/>
                </w:tcMar>
              </w:tcPr>
              <w:p w14:paraId="06803E2D" w14:textId="30B1F7A9" w:rsidR="00E84CC3" w:rsidRDefault="008F4A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7" w:type="dxa"/>
          </w:tcPr>
          <w:p w14:paraId="00DE05B0" w14:textId="20D1E857" w:rsidR="00E84CC3" w:rsidRDefault="00B07C2B">
            <w:sdt>
              <w:sdtPr>
                <w:id w:val="-1824116576"/>
                <w:placeholder>
                  <w:docPart w:val="5F4AE8C8455F4A38804D2A2626739D8F"/>
                </w:placeholder>
                <w:temporary/>
                <w:showingPlcHdr/>
                <w15:appearance w15:val="hidden"/>
              </w:sdtPr>
              <w:sdtEndPr/>
              <w:sdtContent>
                <w:r w:rsidR="00DF2EA8">
                  <w:rPr>
                    <w:lang w:bidi="de-DE"/>
                  </w:rPr>
                  <w:t>XL</w:t>
                </w:r>
              </w:sdtContent>
            </w:sdt>
          </w:p>
        </w:tc>
        <w:sdt>
          <w:sdtPr>
            <w:id w:val="161747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98" w:type="dxa"/>
                <w:tcMar>
                  <w:left w:w="14" w:type="dxa"/>
                  <w:right w:w="14" w:type="dxa"/>
                </w:tcMar>
              </w:tcPr>
              <w:p w14:paraId="608CF366" w14:textId="63EC5C73" w:rsidR="00E84CC3" w:rsidRDefault="008F4A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9" w:type="dxa"/>
          </w:tcPr>
          <w:p w14:paraId="1A626E51" w14:textId="5D3379C8" w:rsidR="00E84CC3" w:rsidRDefault="00B07C2B">
            <w:sdt>
              <w:sdtPr>
                <w:id w:val="-895584036"/>
                <w:placeholder>
                  <w:docPart w:val="A56048743EC64D79BCEAA5B57072F93C"/>
                </w:placeholder>
                <w:temporary/>
                <w:showingPlcHdr/>
                <w15:appearance w15:val="hidden"/>
              </w:sdtPr>
              <w:sdtEndPr/>
              <w:sdtContent>
                <w:r w:rsidR="00DF2EA8">
                  <w:rPr>
                    <w:lang w:bidi="de-DE"/>
                  </w:rPr>
                  <w:t>XXL</w:t>
                </w:r>
              </w:sdtContent>
            </w:sdt>
          </w:p>
        </w:tc>
      </w:tr>
    </w:tbl>
    <w:p w14:paraId="1C14F670" w14:textId="77777777" w:rsidR="00E84CC3" w:rsidRDefault="00A6704E">
      <w:r>
        <w:rPr>
          <w:lang w:bidi="de-DE"/>
        </w:rPr>
        <w:t xml:space="preserve">Kommentare: </w:t>
      </w:r>
      <w:sdt>
        <w:sdtPr>
          <w:id w:val="72680398"/>
          <w:placeholder>
            <w:docPart w:val="532DA99F3D49460DAA1BA85742CB03E5"/>
          </w:placeholder>
          <w:temporary/>
          <w:showingPlcHdr/>
          <w15:appearance w15:val="hidden"/>
        </w:sdtPr>
        <w:sdtEndPr/>
        <w:sdtContent>
          <w:proofErr w:type="gramStart"/>
          <w:r>
            <w:rPr>
              <w:rStyle w:val="Platzhaltertext"/>
              <w:lang w:bidi="de-DE"/>
            </w:rPr>
            <w:t>Hier</w:t>
          </w:r>
          <w:proofErr w:type="gramEnd"/>
          <w:r>
            <w:rPr>
              <w:rStyle w:val="Platzhaltertext"/>
              <w:lang w:bidi="de-DE"/>
            </w:rPr>
            <w:t xml:space="preserve"> stehen Ihre Kommentare</w:t>
          </w:r>
        </w:sdtContent>
      </w:sdt>
    </w:p>
    <w:p w14:paraId="1AD3E817" w14:textId="77777777" w:rsidR="00DF2EA8" w:rsidRDefault="00DF2EA8"/>
    <w:sectPr w:rsidR="00DF2EA8" w:rsidSect="0088004E">
      <w:headerReference w:type="default" r:id="rId8"/>
      <w:footerReference w:type="even" r:id="rId9"/>
      <w:footerReference w:type="default" r:id="rId10"/>
      <w:pgSz w:w="11906" w:h="16838" w:code="9"/>
      <w:pgMar w:top="1296" w:right="1800" w:bottom="1440" w:left="1541" w:header="720" w:footer="965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E53E" w14:textId="77777777" w:rsidR="005A6C1D" w:rsidRDefault="005A6C1D">
      <w:r>
        <w:separator/>
      </w:r>
    </w:p>
    <w:p w14:paraId="13095AC3" w14:textId="77777777" w:rsidR="005A6C1D" w:rsidRDefault="005A6C1D"/>
  </w:endnote>
  <w:endnote w:type="continuationSeparator" w:id="0">
    <w:p w14:paraId="315F0406" w14:textId="77777777" w:rsidR="005A6C1D" w:rsidRDefault="005A6C1D">
      <w:r>
        <w:continuationSeparator/>
      </w:r>
    </w:p>
    <w:p w14:paraId="252A1D05" w14:textId="77777777" w:rsidR="005A6C1D" w:rsidRDefault="005A6C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837F" w14:textId="77777777" w:rsidR="00E84CC3" w:rsidRDefault="00A6704E" w:rsidP="00280432">
    <w:pPr>
      <w:framePr w:wrap="around" w:vAnchor="text" w:hAnchor="margin" w:xAlign="center" w:y="1"/>
    </w:pPr>
    <w:r>
      <w:rPr>
        <w:lang w:bidi="de-DE"/>
      </w:rPr>
      <w:fldChar w:fldCharType="begin"/>
    </w:r>
    <w:r>
      <w:rPr>
        <w:lang w:bidi="de-DE"/>
      </w:rPr>
      <w:instrText xml:space="preserve">PAGE  </w:instrText>
    </w:r>
    <w:r>
      <w:rPr>
        <w:lang w:bidi="de-DE"/>
      </w:rPr>
      <w:fldChar w:fldCharType="separate"/>
    </w:r>
    <w:r>
      <w:rPr>
        <w:lang w:bidi="de-DE"/>
      </w:rPr>
      <w:t>0</w:t>
    </w:r>
    <w:r>
      <w:rPr>
        <w:lang w:bidi="de-DE"/>
      </w:rPr>
      <w:fldChar w:fldCharType="end"/>
    </w:r>
  </w:p>
  <w:p w14:paraId="11658D5C" w14:textId="77777777" w:rsidR="00E84CC3" w:rsidRDefault="00E84C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A7D4B" w14:textId="77777777" w:rsidR="00E84CC3" w:rsidRDefault="00A6704E">
    <w:pPr>
      <w:pStyle w:val="Fuzeile"/>
    </w:pPr>
    <w:r>
      <w:rPr>
        <w:lang w:bidi="de-DE"/>
      </w:rPr>
      <w:sym w:font="Wingdings" w:char="F06C"/>
    </w:r>
    <w:r>
      <w:rPr>
        <w:lang w:bidi="de-DE"/>
      </w:rPr>
      <w:t xml:space="preserve"> Seite </w:t>
    </w:r>
    <w:r>
      <w:rPr>
        <w:lang w:bidi="de-DE"/>
      </w:rPr>
      <w:fldChar w:fldCharType="begin"/>
    </w:r>
    <w:r>
      <w:rPr>
        <w:lang w:bidi="de-DE"/>
      </w:rPr>
      <w:instrText xml:space="preserve"> PAGE \* Arabic \* MERGEFORMAT </w:instrText>
    </w:r>
    <w:r>
      <w:rPr>
        <w:lang w:bidi="de-DE"/>
      </w:rPr>
      <w:fldChar w:fldCharType="separate"/>
    </w:r>
    <w:r>
      <w:rPr>
        <w:noProof/>
        <w:lang w:bidi="de-DE"/>
      </w:rPr>
      <w:t>2</w:t>
    </w:r>
    <w:r>
      <w:rPr>
        <w:noProof/>
        <w:lang w:bidi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EC54" w14:textId="77777777" w:rsidR="005A6C1D" w:rsidRDefault="005A6C1D">
      <w:r>
        <w:separator/>
      </w:r>
    </w:p>
    <w:p w14:paraId="3AF01EA5" w14:textId="77777777" w:rsidR="005A6C1D" w:rsidRDefault="005A6C1D"/>
  </w:footnote>
  <w:footnote w:type="continuationSeparator" w:id="0">
    <w:p w14:paraId="77B5DD54" w14:textId="77777777" w:rsidR="005A6C1D" w:rsidRDefault="005A6C1D">
      <w:r>
        <w:continuationSeparator/>
      </w:r>
    </w:p>
    <w:p w14:paraId="16F8DC46" w14:textId="77777777" w:rsidR="005A6C1D" w:rsidRDefault="005A6C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195D" w14:textId="77777777" w:rsidR="00E84CC3" w:rsidRDefault="00A6704E">
    <w:pPr>
      <w:pStyle w:val="Kopfzeile"/>
    </w:pPr>
    <w:r>
      <w:rPr>
        <w:lang w:bidi="de-DE"/>
      </w:rPr>
      <w:fldChar w:fldCharType="begin"/>
    </w:r>
    <w:r>
      <w:rPr>
        <w:lang w:bidi="de-DE"/>
      </w:rPr>
      <w:instrText xml:space="preserve"> TIME \@ "MMMM d, yyyy" </w:instrText>
    </w:r>
    <w:r>
      <w:rPr>
        <w:lang w:bidi="de-DE"/>
      </w:rPr>
      <w:fldChar w:fldCharType="separate"/>
    </w:r>
    <w:r w:rsidR="005A6C1D">
      <w:rPr>
        <w:noProof/>
        <w:lang w:bidi="de-DE"/>
      </w:rPr>
      <w:t>September 7, 2025</w:t>
    </w:r>
    <w:r>
      <w:rPr>
        <w:noProof/>
        <w:lang w:bidi="de-DE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GrammaticalErrors/>
  <w:proofState w:grammar="clean"/>
  <w:attachedTemplate r:id="rId1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1D"/>
    <w:rsid w:val="00031A01"/>
    <w:rsid w:val="000704A1"/>
    <w:rsid w:val="000E052B"/>
    <w:rsid w:val="00271C9C"/>
    <w:rsid w:val="00280432"/>
    <w:rsid w:val="00383A4F"/>
    <w:rsid w:val="00415CF6"/>
    <w:rsid w:val="00593C8B"/>
    <w:rsid w:val="005A6C1D"/>
    <w:rsid w:val="00662054"/>
    <w:rsid w:val="0067050D"/>
    <w:rsid w:val="006A1488"/>
    <w:rsid w:val="006E7964"/>
    <w:rsid w:val="007008AE"/>
    <w:rsid w:val="007240EF"/>
    <w:rsid w:val="0077308D"/>
    <w:rsid w:val="00851325"/>
    <w:rsid w:val="00863D12"/>
    <w:rsid w:val="0088004E"/>
    <w:rsid w:val="008E67BE"/>
    <w:rsid w:val="008F4AE1"/>
    <w:rsid w:val="009B7E4B"/>
    <w:rsid w:val="009C5E1E"/>
    <w:rsid w:val="00A15F86"/>
    <w:rsid w:val="00A6704E"/>
    <w:rsid w:val="00AA1C05"/>
    <w:rsid w:val="00B05872"/>
    <w:rsid w:val="00B07C2B"/>
    <w:rsid w:val="00B34D4F"/>
    <w:rsid w:val="00BD428E"/>
    <w:rsid w:val="00C92546"/>
    <w:rsid w:val="00D14080"/>
    <w:rsid w:val="00DF0B0B"/>
    <w:rsid w:val="00DF2EA8"/>
    <w:rsid w:val="00E10556"/>
    <w:rsid w:val="00E5265D"/>
    <w:rsid w:val="00E80FC3"/>
    <w:rsid w:val="00E84CC3"/>
    <w:rsid w:val="00F34734"/>
    <w:rsid w:val="00FE05C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693103"/>
  <w15:docId w15:val="{C200AC5D-7E17-4373-B955-CD246EEC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HAnsi"/>
        <w:color w:val="000000" w:themeColor="text1"/>
        <w:sz w:val="18"/>
        <w:szCs w:val="18"/>
        <w:lang w:val="de-DE" w:eastAsia="en-US" w:bidi="ar-SA"/>
      </w:rPr>
    </w:rPrDefault>
    <w:pPrDefault>
      <w:pPr>
        <w:spacing w:after="220" w:line="264" w:lineRule="auto"/>
        <w:ind w:left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semiHidden="1" w:uiPriority="5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5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29" w:unhideWhenUsed="1" w:qFormat="1"/>
    <w:lsdException w:name="Quote" w:semiHidden="1" w:uiPriority="20" w:unhideWhenUsed="1" w:qFormat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pPr>
      <w:spacing w:after="0" w:line="240" w:lineRule="auto"/>
    </w:pPr>
    <w:rPr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</w:rPr>
  </w:style>
  <w:style w:type="paragraph" w:customStyle="1" w:styleId="Kontaktinfos">
    <w:name w:val="Kontaktinfos"/>
    <w:basedOn w:val="Standard"/>
    <w:uiPriority w:val="1"/>
    <w:qFormat/>
    <w:pPr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spacing w:after="0" w:line="240" w:lineRule="auto"/>
    </w:pPr>
    <w:rPr>
      <w:sz w:val="24"/>
    </w:rPr>
  </w:style>
  <w:style w:type="character" w:styleId="Platzhaltertext">
    <w:name w:val="Placeholder Text"/>
    <w:basedOn w:val="Absatz-Standardschriftart"/>
    <w:uiPriority w:val="99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"/>
    <w:qFormat/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</w:rPr>
  </w:style>
  <w:style w:type="table" w:styleId="Tabellenraster">
    <w:name w:val="Table Grid"/>
    <w:basedOn w:val="NormaleTabelle"/>
    <w:uiPriority w:val="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3"/>
    <w:qFormat/>
    <w:pPr>
      <w:spacing w:before="880" w:after="12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148"/>
      <w:szCs w:val="56"/>
    </w:rPr>
  </w:style>
  <w:style w:type="character" w:customStyle="1" w:styleId="TitelZchn">
    <w:name w:val="Titel Zchn"/>
    <w:basedOn w:val="Absatz-Standardschriftart"/>
    <w:link w:val="Titel"/>
    <w:uiPriority w:val="3"/>
    <w:rPr>
      <w:rFonts w:asciiTheme="majorHAnsi" w:eastAsiaTheme="majorEastAsia" w:hAnsiTheme="majorHAnsi" w:cstheme="majorBidi"/>
      <w:spacing w:val="-10"/>
      <w:kern w:val="28"/>
      <w:sz w:val="148"/>
      <w:szCs w:val="56"/>
    </w:rPr>
  </w:style>
  <w:style w:type="table" w:customStyle="1" w:styleId="Formatvorlage1">
    <w:name w:val="Formatvorlage1"/>
    <w:basedOn w:val="NormaleTabelle"/>
    <w:uiPriority w:val="99"/>
    <w:pPr>
      <w:spacing w:before="280" w:after="40"/>
      <w:ind w:left="0"/>
    </w:pPr>
    <w:rPr>
      <w:sz w:val="16"/>
    </w:rPr>
    <w:tblPr>
      <w:tblStyleColBandSize w:val="1"/>
      <w:tblInd w:w="288" w:type="dxa"/>
      <w:tblBorders>
        <w:bottom w:val="single" w:sz="4" w:space="0" w:color="000000" w:themeColor="text1"/>
        <w:insideH w:val="single" w:sz="4" w:space="0" w:color="000000" w:themeColor="text1"/>
      </w:tblBorders>
      <w:tblCellMar>
        <w:left w:w="29" w:type="dxa"/>
        <w:right w:w="0" w:type="dxa"/>
      </w:tblCellMar>
    </w:tblPr>
    <w:tblStylePr w:type="band1Vert">
      <w:rPr>
        <w:b w:val="0"/>
        <w:i w:val="0"/>
        <w:caps/>
        <w:smallCaps w:val="0"/>
        <w:color w:val="000000" w:themeColor="text1"/>
        <w:sz w:val="16"/>
      </w:rPr>
    </w:tblStylePr>
  </w:style>
  <w:style w:type="table" w:customStyle="1" w:styleId="Formatvorlage2">
    <w:name w:val="Formatvorlage2"/>
    <w:basedOn w:val="NormaleTabelle"/>
    <w:uiPriority w:val="99"/>
    <w:pPr>
      <w:spacing w:after="0" w:line="240" w:lineRule="auto"/>
      <w:ind w:left="0"/>
    </w:pPr>
    <w:rPr>
      <w:caps/>
    </w:rPr>
    <w:tblPr>
      <w:tblStyleColBandSize w:val="1"/>
      <w:tblInd w:w="288" w:type="dxa"/>
      <w:tblCellMar>
        <w:top w:w="432" w:type="dxa"/>
        <w:left w:w="0" w:type="dxa"/>
        <w:bottom w:w="432" w:type="dxa"/>
        <w:right w:w="0" w:type="dxa"/>
      </w:tblCellMar>
    </w:tblPr>
    <w:tcPr>
      <w:vAlign w:val="center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pPr>
        <w:wordWrap/>
        <w:ind w:leftChars="0" w:left="72"/>
      </w:pPr>
      <w:rPr>
        <w:caps w:val="0"/>
        <w:smallCaps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\AppData\Roaming\Microsoft\Templates\Faxdeckblatt%20(professionelle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8F030F02364CC4A0DBBEFCB2E6E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EDC72-C3A7-41A7-BBEC-ED4F41C27614}"/>
      </w:docPartPr>
      <w:docPartBody>
        <w:p w:rsidR="00CF6D91" w:rsidRDefault="00CF6D91" w:rsidP="00CF6D91">
          <w:pPr>
            <w:pStyle w:val="208F030F02364CC4A0DBBEFCB2E6E7D711"/>
          </w:pPr>
          <w:r>
            <w:rPr>
              <w:lang w:bidi="de-DE"/>
            </w:rPr>
            <w:t>S</w:t>
          </w:r>
        </w:p>
      </w:docPartBody>
    </w:docPart>
    <w:docPart>
      <w:docPartPr>
        <w:name w:val="135377F42DDC4C3DAD7E9C62A2C8A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59BC3-8CE2-403C-9638-A8D54B72F7E4}"/>
      </w:docPartPr>
      <w:docPartBody>
        <w:p w:rsidR="00CF6D91" w:rsidRDefault="00CF6D91" w:rsidP="00CF6D91">
          <w:pPr>
            <w:pStyle w:val="135377F42DDC4C3DAD7E9C62A2C8A2E011"/>
          </w:pPr>
          <w:r>
            <w:rPr>
              <w:lang w:bidi="de-DE"/>
            </w:rPr>
            <w:t>M</w:t>
          </w:r>
        </w:p>
      </w:docPartBody>
    </w:docPart>
    <w:docPart>
      <w:docPartPr>
        <w:name w:val="D392EC0EF5064E568274A81DD082A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044F2-736F-4119-BE45-864FB77E0B55}"/>
      </w:docPartPr>
      <w:docPartBody>
        <w:p w:rsidR="00CF6D91" w:rsidRDefault="00CF6D91" w:rsidP="00CF6D91">
          <w:pPr>
            <w:pStyle w:val="D392EC0EF5064E568274A81DD082A37C11"/>
          </w:pPr>
          <w:r>
            <w:rPr>
              <w:lang w:bidi="de-DE"/>
            </w:rPr>
            <w:t>L</w:t>
          </w:r>
        </w:p>
      </w:docPartBody>
    </w:docPart>
    <w:docPart>
      <w:docPartPr>
        <w:name w:val="5F4AE8C8455F4A38804D2A2626739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D17D6-D04C-42C3-99B1-A76C24AE2290}"/>
      </w:docPartPr>
      <w:docPartBody>
        <w:p w:rsidR="00CF6D91" w:rsidRDefault="00CF6D91" w:rsidP="00CF6D91">
          <w:pPr>
            <w:pStyle w:val="5F4AE8C8455F4A38804D2A2626739D8F11"/>
          </w:pPr>
          <w:r>
            <w:rPr>
              <w:lang w:bidi="de-DE"/>
            </w:rPr>
            <w:t>XL</w:t>
          </w:r>
        </w:p>
      </w:docPartBody>
    </w:docPart>
    <w:docPart>
      <w:docPartPr>
        <w:name w:val="A56048743EC64D79BCEAA5B57072F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D93F9-BC12-42F2-B3B3-D31604C39955}"/>
      </w:docPartPr>
      <w:docPartBody>
        <w:p w:rsidR="00CF6D91" w:rsidRDefault="00CF6D91" w:rsidP="00CF6D91">
          <w:pPr>
            <w:pStyle w:val="A56048743EC64D79BCEAA5B57072F93C11"/>
          </w:pPr>
          <w:r>
            <w:rPr>
              <w:lang w:bidi="de-DE"/>
            </w:rPr>
            <w:t>XXL</w:t>
          </w:r>
        </w:p>
      </w:docPartBody>
    </w:docPart>
    <w:docPart>
      <w:docPartPr>
        <w:name w:val="532DA99F3D49460DAA1BA85742CB0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CF5E7-FF2D-4E36-B91F-068511F9395B}"/>
      </w:docPartPr>
      <w:docPartBody>
        <w:p w:rsidR="00CF6D91" w:rsidRDefault="00CF6D91" w:rsidP="00CF6D91">
          <w:pPr>
            <w:pStyle w:val="532DA99F3D49460DAA1BA85742CB03E511"/>
          </w:pPr>
          <w:r>
            <w:rPr>
              <w:rStyle w:val="Platzhaltertext"/>
              <w:lang w:bidi="de-DE"/>
            </w:rPr>
            <w:t>Hier stehen Ihre Kommentare</w:t>
          </w:r>
        </w:p>
      </w:docPartBody>
    </w:docPart>
    <w:docPart>
      <w:docPartPr>
        <w:name w:val="EC51DFEE9A664D07A65C4104BAEC66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2EDB1-3494-4845-BC31-FC18CF5A5B35}"/>
      </w:docPartPr>
      <w:docPartBody>
        <w:p w:rsidR="00CF6D91" w:rsidRDefault="00CF6D91" w:rsidP="00CF6D91">
          <w:pPr>
            <w:pStyle w:val="EC51DFEE9A664D07A65C4104BAEC66E59"/>
          </w:pPr>
          <w:r>
            <w:rPr>
              <w:rStyle w:val="Platzhaltertext"/>
              <w:lang w:bidi="de-DE"/>
            </w:rPr>
            <w:t>Deine Mail-Adresse</w:t>
          </w:r>
        </w:p>
      </w:docPartBody>
    </w:docPart>
    <w:docPart>
      <w:docPartPr>
        <w:name w:val="1C4390A77F3646C79A8E2348FF749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E34E2-C7DA-46AA-9195-2A701F7780E1}"/>
      </w:docPartPr>
      <w:docPartBody>
        <w:p w:rsidR="00CF6D91" w:rsidRDefault="00CF6D91" w:rsidP="00CF6D91">
          <w:pPr>
            <w:pStyle w:val="1C4390A77F3646C79A8E2348FF7496099"/>
          </w:pPr>
          <w:r>
            <w:rPr>
              <w:rStyle w:val="Platzhaltertext"/>
              <w:lang w:bidi="de-DE"/>
            </w:rPr>
            <w:t>Name des Orts</w:t>
          </w:r>
        </w:p>
      </w:docPartBody>
    </w:docPart>
    <w:docPart>
      <w:docPartPr>
        <w:name w:val="3B579A680E2048A0B1EAA6F15641D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6C8FE-0E3D-49BA-9EAC-A84CE1155113}"/>
      </w:docPartPr>
      <w:docPartBody>
        <w:p w:rsidR="00CF6D91" w:rsidRDefault="00CF6D91" w:rsidP="00CF6D91">
          <w:pPr>
            <w:pStyle w:val="3B579A680E2048A0B1EAA6F15641DF218"/>
          </w:pPr>
          <w:r>
            <w:rPr>
              <w:rStyle w:val="Platzhaltertext"/>
              <w:lang w:bidi="de-DE"/>
            </w:rPr>
            <w:t>Name der Kirche, in der du ministrierst oder ministriert hast</w:t>
          </w:r>
        </w:p>
      </w:docPartBody>
    </w:docPart>
    <w:docPart>
      <w:docPartPr>
        <w:name w:val="A15F5715822747D4967847FF368C9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CA110-42C3-427A-9C93-E34F69C30FC1}"/>
      </w:docPartPr>
      <w:docPartBody>
        <w:p w:rsidR="00CF6D91" w:rsidRDefault="00CF6D91" w:rsidP="00CF6D91">
          <w:pPr>
            <w:pStyle w:val="A15F5715822747D4967847FF368C97285"/>
          </w:pPr>
          <w:r>
            <w:rPr>
              <w:lang w:bidi="de-DE"/>
            </w:rPr>
            <w:t>Dein Vor- und Nachname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91"/>
    <w:rsid w:val="007240EF"/>
    <w:rsid w:val="00C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"/>
    <w:qFormat/>
    <w:rPr>
      <w:b/>
      <w:bCs/>
    </w:rPr>
  </w:style>
  <w:style w:type="paragraph" w:customStyle="1" w:styleId="61B21A79FC554F9AB1BF88058890DEE7">
    <w:name w:val="61B21A79FC554F9AB1BF88058890DEE7"/>
  </w:style>
  <w:style w:type="character" w:styleId="Platzhaltertext">
    <w:name w:val="Placeholder Text"/>
    <w:basedOn w:val="Absatz-Standardschriftart"/>
    <w:uiPriority w:val="99"/>
    <w:semiHidden/>
    <w:rsid w:val="00CF6D91"/>
  </w:style>
  <w:style w:type="paragraph" w:customStyle="1" w:styleId="EDB32AB1D09E4F48AA18FEED7E188179">
    <w:name w:val="EDB32AB1D09E4F48AA18FEED7E188179"/>
  </w:style>
  <w:style w:type="paragraph" w:customStyle="1" w:styleId="756FFC3F89C9430282DBB0F2591739D1">
    <w:name w:val="756FFC3F89C9430282DBB0F2591739D1"/>
  </w:style>
  <w:style w:type="paragraph" w:customStyle="1" w:styleId="A57F67E597AE4806B88E7B1F33B7C836">
    <w:name w:val="A57F67E597AE4806B88E7B1F33B7C836"/>
  </w:style>
  <w:style w:type="paragraph" w:customStyle="1" w:styleId="8EB50DF3598643E580484290CAFF3DBB">
    <w:name w:val="8EB50DF3598643E580484290CAFF3DBB"/>
  </w:style>
  <w:style w:type="paragraph" w:customStyle="1" w:styleId="38108A63053E4E8381721EE1F9E1DE69">
    <w:name w:val="38108A63053E4E8381721EE1F9E1DE69"/>
  </w:style>
  <w:style w:type="paragraph" w:customStyle="1" w:styleId="9C9C6380DB56478FBB272DCC8C74C447">
    <w:name w:val="9C9C6380DB56478FBB272DCC8C74C447"/>
  </w:style>
  <w:style w:type="paragraph" w:customStyle="1" w:styleId="0B8777E8C0D24687A99D88AEB18F8BCF">
    <w:name w:val="0B8777E8C0D24687A99D88AEB18F8BCF"/>
  </w:style>
  <w:style w:type="paragraph" w:customStyle="1" w:styleId="D5105D09B7F749F982FFC4EC0997117F">
    <w:name w:val="D5105D09B7F749F982FFC4EC0997117F"/>
  </w:style>
  <w:style w:type="paragraph" w:customStyle="1" w:styleId="BA8523B323A54A84B92C74340B07CED0">
    <w:name w:val="BA8523B323A54A84B92C74340B07CED0"/>
  </w:style>
  <w:style w:type="paragraph" w:customStyle="1" w:styleId="7B7C4BD5FAF348A19A69FCFA7A8718CF">
    <w:name w:val="7B7C4BD5FAF348A19A69FCFA7A8718CF"/>
  </w:style>
  <w:style w:type="paragraph" w:customStyle="1" w:styleId="4F65B774C85C413DAD238146F31D2107">
    <w:name w:val="4F65B774C85C413DAD238146F31D2107"/>
  </w:style>
  <w:style w:type="paragraph" w:customStyle="1" w:styleId="A87BCE2F28384DD2A9EF93DF8835B91B">
    <w:name w:val="A87BCE2F28384DD2A9EF93DF8835B91B"/>
  </w:style>
  <w:style w:type="paragraph" w:customStyle="1" w:styleId="208F030F02364CC4A0DBBEFCB2E6E7D7">
    <w:name w:val="208F030F02364CC4A0DBBEFCB2E6E7D7"/>
  </w:style>
  <w:style w:type="paragraph" w:customStyle="1" w:styleId="135377F42DDC4C3DAD7E9C62A2C8A2E0">
    <w:name w:val="135377F42DDC4C3DAD7E9C62A2C8A2E0"/>
  </w:style>
  <w:style w:type="paragraph" w:customStyle="1" w:styleId="D392EC0EF5064E568274A81DD082A37C">
    <w:name w:val="D392EC0EF5064E568274A81DD082A37C"/>
  </w:style>
  <w:style w:type="paragraph" w:customStyle="1" w:styleId="5F4AE8C8455F4A38804D2A2626739D8F">
    <w:name w:val="5F4AE8C8455F4A38804D2A2626739D8F"/>
  </w:style>
  <w:style w:type="paragraph" w:customStyle="1" w:styleId="A56048743EC64D79BCEAA5B57072F93C">
    <w:name w:val="A56048743EC64D79BCEAA5B57072F93C"/>
  </w:style>
  <w:style w:type="paragraph" w:customStyle="1" w:styleId="532DA99F3D49460DAA1BA85742CB03E5">
    <w:name w:val="532DA99F3D49460DAA1BA85742CB03E5"/>
  </w:style>
  <w:style w:type="paragraph" w:customStyle="1" w:styleId="8492E5D3847E4CACA51C2CF1762A1927">
    <w:name w:val="8492E5D3847E4CACA51C2CF1762A1927"/>
    <w:rsid w:val="00CF6D91"/>
  </w:style>
  <w:style w:type="paragraph" w:customStyle="1" w:styleId="53336F27E75A4890B0179406DA6539A4">
    <w:name w:val="53336F27E75A4890B0179406DA6539A4"/>
    <w:rsid w:val="00CF6D91"/>
  </w:style>
  <w:style w:type="paragraph" w:customStyle="1" w:styleId="38108A63053E4E8381721EE1F9E1DE691">
    <w:name w:val="38108A63053E4E8381721EE1F9E1DE69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0B8777E8C0D24687A99D88AEB18F8BCF1">
    <w:name w:val="0B8777E8C0D24687A99D88AEB18F8BCF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D5105D09B7F749F982FFC4EC0997117F1">
    <w:name w:val="D5105D09B7F749F982FFC4EC0997117F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BA8523B323A54A84B92C74340B07CED01">
    <w:name w:val="BA8523B323A54A84B92C74340B07CED0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7B7C4BD5FAF348A19A69FCFA7A8718CF1">
    <w:name w:val="7B7C4BD5FAF348A19A69FCFA7A8718CF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208F030F02364CC4A0DBBEFCB2E6E7D71">
    <w:name w:val="208F030F02364CC4A0DBBEFCB2E6E7D7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35377F42DDC4C3DAD7E9C62A2C8A2E01">
    <w:name w:val="135377F42DDC4C3DAD7E9C62A2C8A2E0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D392EC0EF5064E568274A81DD082A37C1">
    <w:name w:val="D392EC0EF5064E568274A81DD082A37C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F4AE8C8455F4A38804D2A2626739D8F1">
    <w:name w:val="5F4AE8C8455F4A38804D2A2626739D8F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A56048743EC64D79BCEAA5B57072F93C1">
    <w:name w:val="A56048743EC64D79BCEAA5B57072F93C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32DA99F3D49460DAA1BA85742CB03E51">
    <w:name w:val="532DA99F3D49460DAA1BA85742CB03E5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38108A63053E4E8381721EE1F9E1DE692">
    <w:name w:val="38108A63053E4E8381721EE1F9E1DE692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0B8777E8C0D24687A99D88AEB18F8BCF2">
    <w:name w:val="0B8777E8C0D24687A99D88AEB18F8BCF2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D5105D09B7F749F982FFC4EC0997117F2">
    <w:name w:val="D5105D09B7F749F982FFC4EC0997117F2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BA8523B323A54A84B92C74340B07CED02">
    <w:name w:val="BA8523B323A54A84B92C74340B07CED02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208F030F02364CC4A0DBBEFCB2E6E7D72">
    <w:name w:val="208F030F02364CC4A0DBBEFCB2E6E7D72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35377F42DDC4C3DAD7E9C62A2C8A2E02">
    <w:name w:val="135377F42DDC4C3DAD7E9C62A2C8A2E02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D392EC0EF5064E568274A81DD082A37C2">
    <w:name w:val="D392EC0EF5064E568274A81DD082A37C2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F4AE8C8455F4A38804D2A2626739D8F2">
    <w:name w:val="5F4AE8C8455F4A38804D2A2626739D8F2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A56048743EC64D79BCEAA5B57072F93C2">
    <w:name w:val="A56048743EC64D79BCEAA5B57072F93C2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32DA99F3D49460DAA1BA85742CB03E52">
    <w:name w:val="532DA99F3D49460DAA1BA85742CB03E52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EC51DFEE9A664D07A65C4104BAEC66E5">
    <w:name w:val="EC51DFEE9A664D07A65C4104BAEC66E5"/>
    <w:rsid w:val="00CF6D91"/>
  </w:style>
  <w:style w:type="paragraph" w:customStyle="1" w:styleId="1C4390A77F3646C79A8E2348FF749609">
    <w:name w:val="1C4390A77F3646C79A8E2348FF749609"/>
    <w:rsid w:val="00CF6D91"/>
  </w:style>
  <w:style w:type="paragraph" w:customStyle="1" w:styleId="38108A63053E4E8381721EE1F9E1DE693">
    <w:name w:val="38108A63053E4E8381721EE1F9E1DE693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0B8777E8C0D24687A99D88AEB18F8BCF3">
    <w:name w:val="0B8777E8C0D24687A99D88AEB18F8BCF3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38108A63053E4E8381721EE1F9E1DE694">
    <w:name w:val="38108A63053E4E8381721EE1F9E1DE694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0B8777E8C0D24687A99D88AEB18F8BCF4">
    <w:name w:val="0B8777E8C0D24687A99D88AEB18F8BCF4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EC51DFEE9A664D07A65C4104BAEC66E51">
    <w:name w:val="EC51DFEE9A664D07A65C4104BAEC66E5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C4390A77F3646C79A8E2348FF7496091">
    <w:name w:val="1C4390A77F3646C79A8E2348FF749609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208F030F02364CC4A0DBBEFCB2E6E7D73">
    <w:name w:val="208F030F02364CC4A0DBBEFCB2E6E7D73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35377F42DDC4C3DAD7E9C62A2C8A2E03">
    <w:name w:val="135377F42DDC4C3DAD7E9C62A2C8A2E03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D392EC0EF5064E568274A81DD082A37C3">
    <w:name w:val="D392EC0EF5064E568274A81DD082A37C3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F4AE8C8455F4A38804D2A2626739D8F3">
    <w:name w:val="5F4AE8C8455F4A38804D2A2626739D8F3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A56048743EC64D79BCEAA5B57072F93C3">
    <w:name w:val="A56048743EC64D79BCEAA5B57072F93C3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32DA99F3D49460DAA1BA85742CB03E53">
    <w:name w:val="532DA99F3D49460DAA1BA85742CB03E53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3B579A680E2048A0B1EAA6F15641DF21">
    <w:name w:val="3B579A680E2048A0B1EAA6F15641DF21"/>
    <w:rsid w:val="00CF6D91"/>
  </w:style>
  <w:style w:type="paragraph" w:customStyle="1" w:styleId="38108A63053E4E8381721EE1F9E1DE695">
    <w:name w:val="38108A63053E4E8381721EE1F9E1DE695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3B579A680E2048A0B1EAA6F15641DF211">
    <w:name w:val="3B579A680E2048A0B1EAA6F15641DF21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EC51DFEE9A664D07A65C4104BAEC66E52">
    <w:name w:val="EC51DFEE9A664D07A65C4104BAEC66E52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C4390A77F3646C79A8E2348FF7496092">
    <w:name w:val="1C4390A77F3646C79A8E2348FF7496092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208F030F02364CC4A0DBBEFCB2E6E7D74">
    <w:name w:val="208F030F02364CC4A0DBBEFCB2E6E7D74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35377F42DDC4C3DAD7E9C62A2C8A2E04">
    <w:name w:val="135377F42DDC4C3DAD7E9C62A2C8A2E04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D392EC0EF5064E568274A81DD082A37C4">
    <w:name w:val="D392EC0EF5064E568274A81DD082A37C4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F4AE8C8455F4A38804D2A2626739D8F4">
    <w:name w:val="5F4AE8C8455F4A38804D2A2626739D8F4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A56048743EC64D79BCEAA5B57072F93C4">
    <w:name w:val="A56048743EC64D79BCEAA5B57072F93C4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32DA99F3D49460DAA1BA85742CB03E54">
    <w:name w:val="532DA99F3D49460DAA1BA85742CB03E54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38108A63053E4E8381721EE1F9E1DE696">
    <w:name w:val="38108A63053E4E8381721EE1F9E1DE696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3B579A680E2048A0B1EAA6F15641DF212">
    <w:name w:val="3B579A680E2048A0B1EAA6F15641DF212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EC51DFEE9A664D07A65C4104BAEC66E53">
    <w:name w:val="EC51DFEE9A664D07A65C4104BAEC66E53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C4390A77F3646C79A8E2348FF7496093">
    <w:name w:val="1C4390A77F3646C79A8E2348FF7496093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208F030F02364CC4A0DBBEFCB2E6E7D75">
    <w:name w:val="208F030F02364CC4A0DBBEFCB2E6E7D75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35377F42DDC4C3DAD7E9C62A2C8A2E05">
    <w:name w:val="135377F42DDC4C3DAD7E9C62A2C8A2E05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D392EC0EF5064E568274A81DD082A37C5">
    <w:name w:val="D392EC0EF5064E568274A81DD082A37C5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F4AE8C8455F4A38804D2A2626739D8F5">
    <w:name w:val="5F4AE8C8455F4A38804D2A2626739D8F5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A56048743EC64D79BCEAA5B57072F93C5">
    <w:name w:val="A56048743EC64D79BCEAA5B57072F93C5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32DA99F3D49460DAA1BA85742CB03E55">
    <w:name w:val="532DA99F3D49460DAA1BA85742CB03E55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38108A63053E4E8381721EE1F9E1DE697">
    <w:name w:val="38108A63053E4E8381721EE1F9E1DE697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3B579A680E2048A0B1EAA6F15641DF213">
    <w:name w:val="3B579A680E2048A0B1EAA6F15641DF213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EC51DFEE9A664D07A65C4104BAEC66E54">
    <w:name w:val="EC51DFEE9A664D07A65C4104BAEC66E54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C4390A77F3646C79A8E2348FF7496094">
    <w:name w:val="1C4390A77F3646C79A8E2348FF7496094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208F030F02364CC4A0DBBEFCB2E6E7D76">
    <w:name w:val="208F030F02364CC4A0DBBEFCB2E6E7D76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35377F42DDC4C3DAD7E9C62A2C8A2E06">
    <w:name w:val="135377F42DDC4C3DAD7E9C62A2C8A2E06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D392EC0EF5064E568274A81DD082A37C6">
    <w:name w:val="D392EC0EF5064E568274A81DD082A37C6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F4AE8C8455F4A38804D2A2626739D8F6">
    <w:name w:val="5F4AE8C8455F4A38804D2A2626739D8F6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A56048743EC64D79BCEAA5B57072F93C6">
    <w:name w:val="A56048743EC64D79BCEAA5B57072F93C6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32DA99F3D49460DAA1BA85742CB03E56">
    <w:name w:val="532DA99F3D49460DAA1BA85742CB03E56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A15F5715822747D4967847FF368C9728">
    <w:name w:val="A15F5715822747D4967847FF368C9728"/>
    <w:rsid w:val="00CF6D91"/>
  </w:style>
  <w:style w:type="paragraph" w:customStyle="1" w:styleId="A15F5715822747D4967847FF368C97281">
    <w:name w:val="A15F5715822747D4967847FF368C9728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3B579A680E2048A0B1EAA6F15641DF214">
    <w:name w:val="3B579A680E2048A0B1EAA6F15641DF214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EC51DFEE9A664D07A65C4104BAEC66E55">
    <w:name w:val="EC51DFEE9A664D07A65C4104BAEC66E55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C4390A77F3646C79A8E2348FF7496095">
    <w:name w:val="1C4390A77F3646C79A8E2348FF7496095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208F030F02364CC4A0DBBEFCB2E6E7D77">
    <w:name w:val="208F030F02364CC4A0DBBEFCB2E6E7D77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35377F42DDC4C3DAD7E9C62A2C8A2E07">
    <w:name w:val="135377F42DDC4C3DAD7E9C62A2C8A2E07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D392EC0EF5064E568274A81DD082A37C7">
    <w:name w:val="D392EC0EF5064E568274A81DD082A37C7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F4AE8C8455F4A38804D2A2626739D8F7">
    <w:name w:val="5F4AE8C8455F4A38804D2A2626739D8F7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A56048743EC64D79BCEAA5B57072F93C7">
    <w:name w:val="A56048743EC64D79BCEAA5B57072F93C7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32DA99F3D49460DAA1BA85742CB03E57">
    <w:name w:val="532DA99F3D49460DAA1BA85742CB03E57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A15F5715822747D4967847FF368C97282">
    <w:name w:val="A15F5715822747D4967847FF368C97282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3B579A680E2048A0B1EAA6F15641DF215">
    <w:name w:val="3B579A680E2048A0B1EAA6F15641DF215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EC51DFEE9A664D07A65C4104BAEC66E56">
    <w:name w:val="EC51DFEE9A664D07A65C4104BAEC66E56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C4390A77F3646C79A8E2348FF7496096">
    <w:name w:val="1C4390A77F3646C79A8E2348FF7496096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208F030F02364CC4A0DBBEFCB2E6E7D78">
    <w:name w:val="208F030F02364CC4A0DBBEFCB2E6E7D78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35377F42DDC4C3DAD7E9C62A2C8A2E08">
    <w:name w:val="135377F42DDC4C3DAD7E9C62A2C8A2E08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D392EC0EF5064E568274A81DD082A37C8">
    <w:name w:val="D392EC0EF5064E568274A81DD082A37C8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F4AE8C8455F4A38804D2A2626739D8F8">
    <w:name w:val="5F4AE8C8455F4A38804D2A2626739D8F8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A56048743EC64D79BCEAA5B57072F93C8">
    <w:name w:val="A56048743EC64D79BCEAA5B57072F93C8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32DA99F3D49460DAA1BA85742CB03E58">
    <w:name w:val="532DA99F3D49460DAA1BA85742CB03E58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A15F5715822747D4967847FF368C97283">
    <w:name w:val="A15F5715822747D4967847FF368C97283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3B579A680E2048A0B1EAA6F15641DF216">
    <w:name w:val="3B579A680E2048A0B1EAA6F15641DF216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EC51DFEE9A664D07A65C4104BAEC66E57">
    <w:name w:val="EC51DFEE9A664D07A65C4104BAEC66E57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C4390A77F3646C79A8E2348FF7496097">
    <w:name w:val="1C4390A77F3646C79A8E2348FF7496097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208F030F02364CC4A0DBBEFCB2E6E7D79">
    <w:name w:val="208F030F02364CC4A0DBBEFCB2E6E7D79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35377F42DDC4C3DAD7E9C62A2C8A2E09">
    <w:name w:val="135377F42DDC4C3DAD7E9C62A2C8A2E09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D392EC0EF5064E568274A81DD082A37C9">
    <w:name w:val="D392EC0EF5064E568274A81DD082A37C9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F4AE8C8455F4A38804D2A2626739D8F9">
    <w:name w:val="5F4AE8C8455F4A38804D2A2626739D8F9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A56048743EC64D79BCEAA5B57072F93C9">
    <w:name w:val="A56048743EC64D79BCEAA5B57072F93C9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32DA99F3D49460DAA1BA85742CB03E59">
    <w:name w:val="532DA99F3D49460DAA1BA85742CB03E59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A15F5715822747D4967847FF368C97284">
    <w:name w:val="A15F5715822747D4967847FF368C97284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3B579A680E2048A0B1EAA6F15641DF217">
    <w:name w:val="3B579A680E2048A0B1EAA6F15641DF217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EC51DFEE9A664D07A65C4104BAEC66E58">
    <w:name w:val="EC51DFEE9A664D07A65C4104BAEC66E58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C4390A77F3646C79A8E2348FF7496098">
    <w:name w:val="1C4390A77F3646C79A8E2348FF7496098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208F030F02364CC4A0DBBEFCB2E6E7D710">
    <w:name w:val="208F030F02364CC4A0DBBEFCB2E6E7D710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35377F42DDC4C3DAD7E9C62A2C8A2E010">
    <w:name w:val="135377F42DDC4C3DAD7E9C62A2C8A2E010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D392EC0EF5064E568274A81DD082A37C10">
    <w:name w:val="D392EC0EF5064E568274A81DD082A37C10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F4AE8C8455F4A38804D2A2626739D8F10">
    <w:name w:val="5F4AE8C8455F4A38804D2A2626739D8F10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A56048743EC64D79BCEAA5B57072F93C10">
    <w:name w:val="A56048743EC64D79BCEAA5B57072F93C10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32DA99F3D49460DAA1BA85742CB03E510">
    <w:name w:val="532DA99F3D49460DAA1BA85742CB03E510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A15F5715822747D4967847FF368C97285">
    <w:name w:val="A15F5715822747D4967847FF368C97285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3B579A680E2048A0B1EAA6F15641DF218">
    <w:name w:val="3B579A680E2048A0B1EAA6F15641DF218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EC51DFEE9A664D07A65C4104BAEC66E59">
    <w:name w:val="EC51DFEE9A664D07A65C4104BAEC66E59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C4390A77F3646C79A8E2348FF7496099">
    <w:name w:val="1C4390A77F3646C79A8E2348FF7496099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208F030F02364CC4A0DBBEFCB2E6E7D711">
    <w:name w:val="208F030F02364CC4A0DBBEFCB2E6E7D71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135377F42DDC4C3DAD7E9C62A2C8A2E011">
    <w:name w:val="135377F42DDC4C3DAD7E9C62A2C8A2E01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D392EC0EF5064E568274A81DD082A37C11">
    <w:name w:val="D392EC0EF5064E568274A81DD082A37C1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F4AE8C8455F4A38804D2A2626739D8F11">
    <w:name w:val="5F4AE8C8455F4A38804D2A2626739D8F1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A56048743EC64D79BCEAA5B57072F93C11">
    <w:name w:val="A56048743EC64D79BCEAA5B57072F93C1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  <w:style w:type="paragraph" w:customStyle="1" w:styleId="532DA99F3D49460DAA1BA85742CB03E511">
    <w:name w:val="532DA99F3D49460DAA1BA85742CB03E511"/>
    <w:rsid w:val="00CF6D91"/>
    <w:pPr>
      <w:spacing w:after="220" w:line="264" w:lineRule="auto"/>
      <w:ind w:left="288"/>
    </w:pPr>
    <w:rPr>
      <w:rFonts w:cstheme="minorHAnsi"/>
      <w:color w:val="000000" w:themeColor="text1"/>
      <w:kern w:val="0"/>
      <w:sz w:val="18"/>
      <w:szCs w:val="1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4B5EAF9-D1F5-4E4D-8A31-F81B69B16A7B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E1D42C-1B54-423E-9EDF-FF776FAFE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Faxdeckblatt (professionelles Design)</Template>
  <TotalTime>0</TotalTime>
  <Pages>1</Pages>
  <Words>61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Dein Vorname</dc:creator>
  <cp:keywords/>
  <cp:lastModifiedBy>Manuel Zeller</cp:lastModifiedBy>
  <cp:revision>30</cp:revision>
  <cp:lastPrinted>2006-08-01T17:47:00Z</cp:lastPrinted>
  <dcterms:created xsi:type="dcterms:W3CDTF">2025-09-07T12:21:00Z</dcterms:created>
  <dcterms:modified xsi:type="dcterms:W3CDTF">2025-09-07T12:50:00Z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TC100726739990</vt:lpwstr>
  </property>
</Properties>
</file>